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8632" w:type="dxa"/>
        <w:tblInd w:w="-789" w:type="dxa"/>
        <w:tblLook w:val="04A0" w:firstRow="1" w:lastRow="0" w:firstColumn="1" w:lastColumn="0" w:noHBand="0" w:noVBand="1"/>
      </w:tblPr>
      <w:tblGrid>
        <w:gridCol w:w="751"/>
        <w:gridCol w:w="1834"/>
        <w:gridCol w:w="1776"/>
        <w:gridCol w:w="2613"/>
        <w:gridCol w:w="1658"/>
      </w:tblGrid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bookmarkStart w:id="0" w:name="_GoBack"/>
            <w:bookmarkEnd w:id="0"/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حوزه انتخابيه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معصومه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آقاپور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شبستر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ضياءالله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اعزازي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حمزه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هشترود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شهاب الدين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 مقدار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پزشكيان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مرند و جلفا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3242F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3242F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حسين‌زاده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3242F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3242F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مراغه وعجب‌شير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سلمان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خدادادي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داوودي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زهرا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يعقوب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شيواري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ميانه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بيت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اهر و هريس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ورزقان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فردين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فرمند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ميانه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فرهنگي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قلي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قليزاده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كليبر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تبريز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وحدتي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شرقي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بستان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شهروز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برزگر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سلماس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بهادري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اروميه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عبدالكريم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نقده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روح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حضرت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اروميه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رسول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خضري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پيرانشهر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عين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شريف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ماكو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محمدقسيم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عثماني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بوكان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قاضي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اروميه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تقي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كبيري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جهانبخش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محبي نيا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مياندواب،شاهين دژ، تكاب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مهاباد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همايون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آذربايجان غربي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مياندواب،شاهين دژ، تكاب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صديف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شكور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 حسين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پارس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بشير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خالقي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خلخال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فيضي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36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مشكين 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حمايت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اردبيل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گرمي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محمود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ابطحي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خميني 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ابوالفضل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ابوترابي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بختيار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گلپايگان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پوربافراني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نائين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تاج الدين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تركي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فريدن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حاجي دليگاني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شاهين 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ساداتي ن‍‍ژاد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كاشان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سالك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زهرا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مباركه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اضغر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سميرم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صفاري نطنزي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نطنز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صادق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طباطبايي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حيدر 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عابدي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فولادگر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كوهكن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لنجان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سميه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شهرضا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ناصر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 لارگاني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فلاورجان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عزيز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كرج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بهمني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ساوجبلاغ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كليوند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كرج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سلام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ايلام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ايلام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شادمهر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ايلام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دهلران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ايلام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ايلام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سكينه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الماسي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دير و كنگان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عبدالحميد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محمدباقر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سعادت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دشتستان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كمال الدين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شهرياري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دشتي و تنگستان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فريده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اولاد قباد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بادامچي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سهيلا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جلودار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سيده فاطمه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الياس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حضرتي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حيدري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74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فاطمه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ذوالقدر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ابوالفضل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سروش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فاطمه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سعیدی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پروانه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سلحشوري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طيبه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سياوشي شاه عنايتي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شيخ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صادقي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عارف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عليجاني زماني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فتحي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پاكدشت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كواكبيان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پروانه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مافي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محجوب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شهريار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مطهري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فريد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ميرزايي نيكو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دماوند و فيروزكوه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بهروز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نعمتي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نقوي حسيني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ورامين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نوبخت حقيقي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نوروزي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رباط كريم و بهارستان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وكيلي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 زايي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 محال بختياري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خديجه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ربيعي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 محال بختياري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 محال بختياري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اردل و فارسان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اردشير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 محال بختياري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كرد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نظر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افضلي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جنوبي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نهبندان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اميرحسنخاني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جنوبي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طبس وفردوس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محمد باقر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عبادي راهي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جنوبي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بيرجند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فلاحتي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جنوبي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قائنات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باستاني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تربت حيدريه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111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گناباد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بهروز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بنيادي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كاشمر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نصرالله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پژمان فر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مشهد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هاجر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چناراني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نيشابور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حاتميان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درگز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مشهد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دهقاني نقندر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چناران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جليل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تربت جام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سبحاني فر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سبزوار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شوشتري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قوچان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مشهد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احسان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قاضي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فريمان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اميرحسين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قاضي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مشهد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 قدوسي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مشهد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گرمايي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نيشابور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مقصودي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سبزوار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نگهبان سلامي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رضوي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خواف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شمالي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بجنورد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عزيزي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شمالي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شيروان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قرباني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شمالي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بجنورد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قوامي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خراسان شمالي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اسفراين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پاپي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دزفول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فريدون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حسنوند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انديمشك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هدايت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خادمي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ايذه و باغ ملك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اهواز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دشت آزادگان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سامري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خرمشهر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شرفي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عسگر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ظاهري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مسجد سليمان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 نسب الباجي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اهواز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كشت زر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بهبهان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عامر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كعبي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 مرادي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ماهشهر و اميديه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سهراب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شوشتر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اقبال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رامهرمز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جليل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مختار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ناصري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شادگان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راضي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شوش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149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همايون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خوزستان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اهواز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فريدون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بيگدلي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خدابنده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مرتضي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خاتمي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ماهنشان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عزيزي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ابهر و خرمدره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وقف 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ابوالفضل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بيگي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bidi w:val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دامغان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bidi w:val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شاهرود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كاتب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bidi w:val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گرمسار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bidi w:val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سمنان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نعيم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 فرد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ايرانشهر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عبدالغفور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ايران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چابهار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باسط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درازهي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سراوان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دهمرده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زابل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شهرياري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زاهدان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خاش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 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كيخا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زابل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يارمحمدي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سيستان و بلوچستان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زاهدان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داريوش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اسماعيلي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سروستان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افضلي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عسگري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برومندي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مرودشت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بهرام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پارسايي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جمشيد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لارستان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جمالي نوبنداني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فسا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علاء الدين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خادم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سپيدان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فرج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رجبي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كازرون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كوچي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جهرم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آباده و بوانات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اصغر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 ريز و استهبان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علوي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لامرد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كورش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فيروز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گودرزي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ممسني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روح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بوئين زهرا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سيده حميده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زرآبادي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187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طاهر خاني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تاكستان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قزوين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 آبادي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ذوالنور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لاريجاني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بيگلري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سقز و بانه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احسن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علوي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سنندج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فرشادان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سنندج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بيجار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قروه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منصور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كردستان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مريوان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بابك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اميري خامكاني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زرند وكوهبنان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برزآبادي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بافت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 ابراهيمي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شهباز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سيرجان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حمزه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كهنوج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زاهدي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يحيي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كمالي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جيرفت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 اناركي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رفسنجان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نيكزادي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بم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تجري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قصر شيرين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قاسم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جاسمي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جواد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كيا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سنقر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سليماني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كنگاور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حشمت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فلاحت پيشه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اسلام آباد غرب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شهاب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كرمانشاه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پاوه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تاجگردون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كهكيلويه و بويراحمد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گچساران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 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كهكيلويه و بويراحمد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بوير احمد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عدل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كهكيلويه و بويراحمد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كهكيلويه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راميان و ازادشهر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تربتي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قره جه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طيار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گنبدكاووس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قره خاني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اباد كتول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شهرام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كوسه غراوي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مينودشت و كلاله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نورقلي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تركمن و بندر گز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225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نبي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هزار جريبي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افتخاري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فومن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 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منوچهر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رودبار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صادق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حسني جوريابي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خسته بند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بندر انزلي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داداشي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آستارا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كاظم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دلخوش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صومعه سرا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شكري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تالش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رودسر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قرباني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آستانه اشرفيه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جبار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كوچكي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مهرداد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لاهوتي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لنگرود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ذبيح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نيكفر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گيلان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لاهيجان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علاءالدين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بروجردي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بروجرد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بيرانوند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خرم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خدابخشي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اليگودرز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رستميان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سلسله دلفان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پلدختر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كيان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دورود و ازنا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گودرزي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بروجرد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اللهيار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ملكشاهي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كوهدشت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ملكشاهي راد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لرستان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خرم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احمدي لاشكي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نوشهروچالوس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ادياني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قائمشهر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صفرعلي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اسماعيلي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دامادي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ساري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قائمشهر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 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شاعري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نكاء و بهشهر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شمس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شريعت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تنكابن و رامسر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ولي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نانواكناري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بابلسر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نياز آذري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اصغر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ساري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عزت الله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مازندران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شازند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تفرش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خمين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263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محلات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اكبر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اراك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مهدي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مقدسي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اراك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منصوري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مركزي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ساوه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آشوري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بندرعباس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 مصطفي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ذوالقدر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ميناب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269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زمزم نژاد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بندر لنگه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270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بندرعباس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271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 تخته پور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هرمزگان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بندرعباس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272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آزادي خواه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ملاير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بهرام نيا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نهاوند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پورمختار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بهاروكبودر اهنگ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 رضا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حاج بابايي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خجسته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277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رنجبرزاده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067342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 آباد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E26FB1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278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E26FB1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ژرژيك</w:t>
            </w:r>
          </w:p>
        </w:tc>
        <w:tc>
          <w:tcPr>
            <w:tcW w:w="1776" w:type="dxa"/>
            <w:vAlign w:val="bottom"/>
          </w:tcPr>
          <w:p w:rsidR="00F23A5B" w:rsidRPr="00E26FB1" w:rsidRDefault="00F23A5B" w:rsidP="00E26FB1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آبراميان</w:t>
            </w:r>
          </w:p>
        </w:tc>
        <w:tc>
          <w:tcPr>
            <w:tcW w:w="2613" w:type="dxa"/>
            <w:vAlign w:val="bottom"/>
          </w:tcPr>
          <w:p w:rsidR="00F23A5B" w:rsidRPr="00E26FB1" w:rsidRDefault="00F23A5B" w:rsidP="00E26FB1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اقليت‌ديني</w:t>
            </w:r>
          </w:p>
        </w:tc>
        <w:tc>
          <w:tcPr>
            <w:tcW w:w="1658" w:type="dxa"/>
            <w:vAlign w:val="bottom"/>
          </w:tcPr>
          <w:p w:rsidR="00F23A5B" w:rsidRPr="00E26FB1" w:rsidRDefault="00F23A5B" w:rsidP="00E26FB1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26FB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ارامنه جنوب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279</w:t>
            </w:r>
          </w:p>
        </w:tc>
        <w:tc>
          <w:tcPr>
            <w:tcW w:w="1834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اسفنديار</w:t>
            </w:r>
          </w:p>
        </w:tc>
        <w:tc>
          <w:tcPr>
            <w:tcW w:w="1776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اختياري</w:t>
            </w:r>
          </w:p>
        </w:tc>
        <w:tc>
          <w:tcPr>
            <w:tcW w:w="2613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اقليت ديني</w:t>
            </w:r>
          </w:p>
        </w:tc>
        <w:tc>
          <w:tcPr>
            <w:tcW w:w="1658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زرتشتيان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280</w:t>
            </w:r>
          </w:p>
        </w:tc>
        <w:tc>
          <w:tcPr>
            <w:tcW w:w="1834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يوناتن</w:t>
            </w:r>
          </w:p>
        </w:tc>
        <w:tc>
          <w:tcPr>
            <w:tcW w:w="1776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بت كليا</w:t>
            </w:r>
          </w:p>
        </w:tc>
        <w:tc>
          <w:tcPr>
            <w:tcW w:w="2613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اقليت ديني</w:t>
            </w:r>
          </w:p>
        </w:tc>
        <w:tc>
          <w:tcPr>
            <w:tcW w:w="1658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مسيحيان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281</w:t>
            </w:r>
          </w:p>
        </w:tc>
        <w:tc>
          <w:tcPr>
            <w:tcW w:w="1834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كارن</w:t>
            </w:r>
          </w:p>
        </w:tc>
        <w:tc>
          <w:tcPr>
            <w:tcW w:w="1776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خانلري</w:t>
            </w:r>
          </w:p>
        </w:tc>
        <w:tc>
          <w:tcPr>
            <w:tcW w:w="2613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اقليت ديني</w:t>
            </w:r>
          </w:p>
        </w:tc>
        <w:tc>
          <w:tcPr>
            <w:tcW w:w="1658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ارامنه شمال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282</w:t>
            </w:r>
          </w:p>
        </w:tc>
        <w:tc>
          <w:tcPr>
            <w:tcW w:w="1834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سيامك</w:t>
            </w:r>
          </w:p>
        </w:tc>
        <w:tc>
          <w:tcPr>
            <w:tcW w:w="1776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مره صدق</w:t>
            </w:r>
          </w:p>
        </w:tc>
        <w:tc>
          <w:tcPr>
            <w:tcW w:w="2613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اقليت ديني</w:t>
            </w:r>
          </w:p>
        </w:tc>
        <w:tc>
          <w:tcPr>
            <w:tcW w:w="1658" w:type="dxa"/>
            <w:vAlign w:val="bottom"/>
          </w:tcPr>
          <w:p w:rsidR="00F23A5B" w:rsidRPr="006C3374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6C33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كليميان</w:t>
            </w: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283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76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658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284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76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658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285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76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658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F23A5B" w:rsidRPr="00E26FB1" w:rsidTr="00F23A5B">
        <w:tc>
          <w:tcPr>
            <w:tcW w:w="751" w:type="dxa"/>
            <w:vAlign w:val="bottom"/>
          </w:tcPr>
          <w:p w:rsidR="00F23A5B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286</w:t>
            </w:r>
          </w:p>
        </w:tc>
        <w:tc>
          <w:tcPr>
            <w:tcW w:w="1834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76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658" w:type="dxa"/>
            <w:vAlign w:val="bottom"/>
          </w:tcPr>
          <w:p w:rsidR="00F23A5B" w:rsidRPr="00E26FB1" w:rsidRDefault="00F23A5B" w:rsidP="006C3374">
            <w:pP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</w:tbl>
    <w:p w:rsidR="00FA46E4" w:rsidRPr="00E26FB1" w:rsidRDefault="00FA46E4">
      <w:pPr>
        <w:rPr>
          <w:rFonts w:cs="B Nazanin"/>
          <w:b/>
          <w:bCs/>
        </w:rPr>
      </w:pPr>
    </w:p>
    <w:sectPr w:rsidR="00FA46E4" w:rsidRPr="00E26FB1" w:rsidSect="000575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42"/>
    <w:rsid w:val="0003242F"/>
    <w:rsid w:val="000376FE"/>
    <w:rsid w:val="00041AAE"/>
    <w:rsid w:val="00057518"/>
    <w:rsid w:val="00067342"/>
    <w:rsid w:val="000D55C6"/>
    <w:rsid w:val="00173A2D"/>
    <w:rsid w:val="00196D32"/>
    <w:rsid w:val="001F308A"/>
    <w:rsid w:val="00307E4A"/>
    <w:rsid w:val="0038279F"/>
    <w:rsid w:val="003E7267"/>
    <w:rsid w:val="00412EC7"/>
    <w:rsid w:val="004D7316"/>
    <w:rsid w:val="004E0208"/>
    <w:rsid w:val="00553AD6"/>
    <w:rsid w:val="005549EB"/>
    <w:rsid w:val="005936D0"/>
    <w:rsid w:val="005A1F86"/>
    <w:rsid w:val="005A7DB7"/>
    <w:rsid w:val="00645EE3"/>
    <w:rsid w:val="006B4642"/>
    <w:rsid w:val="006C3374"/>
    <w:rsid w:val="00836B3F"/>
    <w:rsid w:val="008F77B4"/>
    <w:rsid w:val="0094374C"/>
    <w:rsid w:val="009E1D02"/>
    <w:rsid w:val="00AF527A"/>
    <w:rsid w:val="00B3228C"/>
    <w:rsid w:val="00B43CA4"/>
    <w:rsid w:val="00C272C4"/>
    <w:rsid w:val="00C8118D"/>
    <w:rsid w:val="00D242B1"/>
    <w:rsid w:val="00D379DA"/>
    <w:rsid w:val="00D53C97"/>
    <w:rsid w:val="00E00435"/>
    <w:rsid w:val="00E011B9"/>
    <w:rsid w:val="00E02680"/>
    <w:rsid w:val="00E25F7B"/>
    <w:rsid w:val="00E26FB1"/>
    <w:rsid w:val="00F23A5B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33EED4F8.dotm</Template>
  <TotalTime>0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Farsnews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ghorbani</dc:creator>
  <cp:lastModifiedBy>Seyedeh Zahra Abdolahi</cp:lastModifiedBy>
  <cp:revision>2</cp:revision>
  <dcterms:created xsi:type="dcterms:W3CDTF">2018-12-01T06:33:00Z</dcterms:created>
  <dcterms:modified xsi:type="dcterms:W3CDTF">2018-12-01T06:33:00Z</dcterms:modified>
</cp:coreProperties>
</file>